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622" w:rsidRDefault="00C754CF" w:rsidP="00F30689">
      <w:pPr>
        <w:jc w:val="both"/>
        <w:rPr>
          <w:b/>
          <w:sz w:val="64"/>
          <w:szCs w:val="64"/>
        </w:rPr>
      </w:pPr>
      <w:r w:rsidRPr="00C50E96">
        <w:rPr>
          <w:sz w:val="64"/>
          <w:szCs w:val="64"/>
        </w:rPr>
        <w:t xml:space="preserve">Se informa a la comunidad en general, que entre el </w:t>
      </w:r>
      <w:r w:rsidR="00D53A86">
        <w:rPr>
          <w:b/>
          <w:sz w:val="64"/>
          <w:szCs w:val="64"/>
        </w:rPr>
        <w:t>MIERCOLES</w:t>
      </w:r>
      <w:r w:rsidR="00966C56">
        <w:rPr>
          <w:b/>
          <w:sz w:val="64"/>
          <w:szCs w:val="64"/>
        </w:rPr>
        <w:t xml:space="preserve"> </w:t>
      </w:r>
      <w:r w:rsidR="00D53A86">
        <w:rPr>
          <w:b/>
          <w:sz w:val="64"/>
          <w:szCs w:val="64"/>
        </w:rPr>
        <w:t>30</w:t>
      </w:r>
      <w:r w:rsidR="00B306CE">
        <w:rPr>
          <w:b/>
          <w:sz w:val="64"/>
          <w:szCs w:val="64"/>
        </w:rPr>
        <w:t xml:space="preserve"> DE </w:t>
      </w:r>
      <w:r w:rsidR="00D53A86">
        <w:rPr>
          <w:b/>
          <w:sz w:val="64"/>
          <w:szCs w:val="64"/>
        </w:rPr>
        <w:t>JUNIO</w:t>
      </w:r>
      <w:r w:rsidR="00893D20" w:rsidRPr="00C50E96">
        <w:rPr>
          <w:b/>
          <w:sz w:val="64"/>
          <w:szCs w:val="64"/>
        </w:rPr>
        <w:t xml:space="preserve"> </w:t>
      </w:r>
      <w:r w:rsidRPr="00C50E96">
        <w:rPr>
          <w:sz w:val="64"/>
          <w:szCs w:val="64"/>
        </w:rPr>
        <w:t xml:space="preserve">y el </w:t>
      </w:r>
      <w:r w:rsidR="00D53A86" w:rsidRPr="00D53A86">
        <w:rPr>
          <w:b/>
          <w:sz w:val="64"/>
          <w:szCs w:val="64"/>
        </w:rPr>
        <w:t>VIERNES</w:t>
      </w:r>
      <w:r w:rsidR="00D53A86">
        <w:rPr>
          <w:b/>
          <w:sz w:val="64"/>
          <w:szCs w:val="64"/>
        </w:rPr>
        <w:t xml:space="preserve"> 09</w:t>
      </w:r>
      <w:r w:rsidR="00966C56">
        <w:rPr>
          <w:b/>
          <w:sz w:val="64"/>
          <w:szCs w:val="64"/>
        </w:rPr>
        <w:t xml:space="preserve"> DE</w:t>
      </w:r>
      <w:r w:rsidRPr="00C50E96">
        <w:rPr>
          <w:b/>
          <w:sz w:val="64"/>
          <w:szCs w:val="64"/>
        </w:rPr>
        <w:t xml:space="preserve"> </w:t>
      </w:r>
      <w:r w:rsidR="00D53A86">
        <w:rPr>
          <w:b/>
          <w:sz w:val="64"/>
          <w:szCs w:val="64"/>
        </w:rPr>
        <w:t>JULIO</w:t>
      </w:r>
      <w:r w:rsidR="00196052">
        <w:rPr>
          <w:b/>
          <w:sz w:val="64"/>
          <w:szCs w:val="64"/>
        </w:rPr>
        <w:t xml:space="preserve"> de 2021;</w:t>
      </w:r>
      <w:r w:rsidRPr="00C50E96">
        <w:rPr>
          <w:sz w:val="64"/>
          <w:szCs w:val="64"/>
        </w:rPr>
        <w:t xml:space="preserve"> </w:t>
      </w:r>
      <w:r w:rsidR="00B306CE">
        <w:rPr>
          <w:sz w:val="64"/>
          <w:szCs w:val="64"/>
        </w:rPr>
        <w:t>En la secretaria de la Institución Educativa se</w:t>
      </w:r>
      <w:r w:rsidR="00F30689" w:rsidRPr="00C50E96">
        <w:rPr>
          <w:sz w:val="64"/>
          <w:szCs w:val="64"/>
        </w:rPr>
        <w:t xml:space="preserve"> </w:t>
      </w:r>
      <w:r w:rsidRPr="00C50E96">
        <w:rPr>
          <w:sz w:val="64"/>
          <w:szCs w:val="64"/>
        </w:rPr>
        <w:t xml:space="preserve">recibirá los requisitos habilitantes de la invitación pública para la </w:t>
      </w:r>
      <w:r w:rsidR="00F30689" w:rsidRPr="00C50E96">
        <w:rPr>
          <w:b/>
          <w:sz w:val="64"/>
          <w:szCs w:val="64"/>
        </w:rPr>
        <w:t>Concesión de Espacios</w:t>
      </w:r>
      <w:r w:rsidRPr="00C50E96">
        <w:rPr>
          <w:sz w:val="64"/>
          <w:szCs w:val="64"/>
        </w:rPr>
        <w:t xml:space="preserve"> </w:t>
      </w:r>
      <w:r w:rsidRPr="00966C56">
        <w:rPr>
          <w:b/>
          <w:sz w:val="64"/>
          <w:szCs w:val="64"/>
        </w:rPr>
        <w:t>de la</w:t>
      </w:r>
      <w:r w:rsidRPr="00C50E96">
        <w:rPr>
          <w:sz w:val="64"/>
          <w:szCs w:val="64"/>
        </w:rPr>
        <w:t xml:space="preserve"> </w:t>
      </w:r>
      <w:r w:rsidR="00B306CE">
        <w:rPr>
          <w:b/>
          <w:sz w:val="64"/>
          <w:szCs w:val="64"/>
        </w:rPr>
        <w:t>Tienda</w:t>
      </w:r>
      <w:r w:rsidR="00906A53">
        <w:rPr>
          <w:b/>
          <w:sz w:val="64"/>
          <w:szCs w:val="64"/>
        </w:rPr>
        <w:t xml:space="preserve"> en sobre marcado y sellado</w:t>
      </w:r>
    </w:p>
    <w:p w:rsidR="00B306CE" w:rsidRPr="00BC3268" w:rsidRDefault="00B306CE" w:rsidP="00F30689">
      <w:pPr>
        <w:jc w:val="both"/>
        <w:rPr>
          <w:szCs w:val="68"/>
        </w:rPr>
      </w:pPr>
    </w:p>
    <w:p w:rsidR="00105416" w:rsidRPr="00C50E96" w:rsidRDefault="00C50E96" w:rsidP="00906A53">
      <w:pPr>
        <w:ind w:left="708" w:firstLine="708"/>
        <w:jc w:val="both"/>
        <w:rPr>
          <w:i/>
          <w:sz w:val="64"/>
          <w:szCs w:val="64"/>
          <w:u w:val="single"/>
        </w:rPr>
      </w:pPr>
      <w:bookmarkStart w:id="0" w:name="_GoBack"/>
      <w:bookmarkEnd w:id="0"/>
      <w:r w:rsidRPr="00C50E96">
        <w:rPr>
          <w:i/>
          <w:sz w:val="64"/>
          <w:szCs w:val="64"/>
          <w:u w:val="single"/>
        </w:rPr>
        <w:t>Entre las</w:t>
      </w:r>
      <w:r w:rsidR="007504BF" w:rsidRPr="00C50E96">
        <w:rPr>
          <w:i/>
          <w:sz w:val="64"/>
          <w:szCs w:val="64"/>
          <w:u w:val="single"/>
        </w:rPr>
        <w:t xml:space="preserve"> </w:t>
      </w:r>
      <w:r w:rsidR="00196052">
        <w:rPr>
          <w:i/>
          <w:sz w:val="64"/>
          <w:szCs w:val="64"/>
          <w:u w:val="single"/>
        </w:rPr>
        <w:t>7</w:t>
      </w:r>
      <w:r w:rsidR="007504BF" w:rsidRPr="00C50E96">
        <w:rPr>
          <w:i/>
          <w:sz w:val="64"/>
          <w:szCs w:val="64"/>
          <w:u w:val="single"/>
        </w:rPr>
        <w:t>:</w:t>
      </w:r>
      <w:r w:rsidR="00196052">
        <w:rPr>
          <w:i/>
          <w:sz w:val="64"/>
          <w:szCs w:val="64"/>
          <w:u w:val="single"/>
        </w:rPr>
        <w:t>3</w:t>
      </w:r>
      <w:r w:rsidR="007504BF" w:rsidRPr="00C50E96">
        <w:rPr>
          <w:i/>
          <w:sz w:val="64"/>
          <w:szCs w:val="64"/>
          <w:u w:val="single"/>
        </w:rPr>
        <w:t>0 am</w:t>
      </w:r>
      <w:r w:rsidR="00196052">
        <w:rPr>
          <w:i/>
          <w:sz w:val="64"/>
          <w:szCs w:val="64"/>
          <w:u w:val="single"/>
        </w:rPr>
        <w:t xml:space="preserve"> y 9:00 </w:t>
      </w:r>
      <w:r w:rsidR="007504BF" w:rsidRPr="00C50E96">
        <w:rPr>
          <w:i/>
          <w:sz w:val="64"/>
          <w:szCs w:val="64"/>
          <w:u w:val="single"/>
        </w:rPr>
        <w:t xml:space="preserve"> </w:t>
      </w:r>
      <w:r w:rsidR="00196052">
        <w:rPr>
          <w:i/>
          <w:sz w:val="64"/>
          <w:szCs w:val="64"/>
          <w:u w:val="single"/>
        </w:rPr>
        <w:t>2:00 pm</w:t>
      </w:r>
      <w:r w:rsidR="007504BF" w:rsidRPr="00C50E96">
        <w:rPr>
          <w:i/>
          <w:sz w:val="64"/>
          <w:szCs w:val="64"/>
          <w:u w:val="single"/>
        </w:rPr>
        <w:t xml:space="preserve"> </w:t>
      </w:r>
      <w:r w:rsidR="00D53A86">
        <w:rPr>
          <w:i/>
          <w:sz w:val="64"/>
          <w:szCs w:val="64"/>
          <w:u w:val="single"/>
        </w:rPr>
        <w:t>3</w:t>
      </w:r>
      <w:r w:rsidR="007504BF" w:rsidRPr="00C50E96">
        <w:rPr>
          <w:i/>
          <w:sz w:val="64"/>
          <w:szCs w:val="64"/>
          <w:u w:val="single"/>
        </w:rPr>
        <w:t>:</w:t>
      </w:r>
      <w:r w:rsidR="00196052">
        <w:rPr>
          <w:i/>
          <w:sz w:val="64"/>
          <w:szCs w:val="64"/>
          <w:u w:val="single"/>
        </w:rPr>
        <w:t>3</w:t>
      </w:r>
      <w:r w:rsidR="007504BF" w:rsidRPr="00C50E96">
        <w:rPr>
          <w:i/>
          <w:sz w:val="64"/>
          <w:szCs w:val="64"/>
          <w:u w:val="single"/>
        </w:rPr>
        <w:t xml:space="preserve">0 </w:t>
      </w:r>
      <w:r w:rsidR="00D53A86">
        <w:rPr>
          <w:i/>
          <w:sz w:val="64"/>
          <w:szCs w:val="64"/>
          <w:u w:val="single"/>
        </w:rPr>
        <w:t>p</w:t>
      </w:r>
      <w:r w:rsidR="007504BF" w:rsidRPr="00C50E96">
        <w:rPr>
          <w:i/>
          <w:sz w:val="64"/>
          <w:szCs w:val="64"/>
          <w:u w:val="single"/>
        </w:rPr>
        <w:t xml:space="preserve">m </w:t>
      </w:r>
    </w:p>
    <w:p w:rsidR="00C754CF" w:rsidRPr="00BC3268" w:rsidRDefault="00C754CF" w:rsidP="00F30689">
      <w:pPr>
        <w:jc w:val="both"/>
        <w:rPr>
          <w:sz w:val="36"/>
          <w:szCs w:val="68"/>
        </w:rPr>
      </w:pPr>
    </w:p>
    <w:p w:rsidR="00C754CF" w:rsidRDefault="00F30689" w:rsidP="007504BF">
      <w:pPr>
        <w:ind w:left="-142"/>
        <w:jc w:val="both"/>
        <w:rPr>
          <w:sz w:val="68"/>
          <w:szCs w:val="68"/>
        </w:rPr>
      </w:pPr>
      <w:r w:rsidRPr="007504BF">
        <w:rPr>
          <w:sz w:val="68"/>
          <w:szCs w:val="68"/>
        </w:rPr>
        <w:t>El pliego de condiciones está disponible en la</w:t>
      </w:r>
      <w:r w:rsidR="00B306CE">
        <w:rPr>
          <w:sz w:val="68"/>
          <w:szCs w:val="68"/>
        </w:rPr>
        <w:t xml:space="preserve"> secretaria de la Institución, al igual que en la página web de la Institución Educativa</w:t>
      </w:r>
      <w:r w:rsidRPr="007504BF">
        <w:rPr>
          <w:sz w:val="68"/>
          <w:szCs w:val="68"/>
        </w:rPr>
        <w:t>.</w:t>
      </w:r>
    </w:p>
    <w:p w:rsidR="00966C56" w:rsidRDefault="00966C56" w:rsidP="007504BF">
      <w:pPr>
        <w:ind w:left="-142"/>
        <w:jc w:val="both"/>
        <w:rPr>
          <w:szCs w:val="28"/>
        </w:rPr>
      </w:pPr>
      <w:r>
        <w:rPr>
          <w:sz w:val="68"/>
          <w:szCs w:val="68"/>
        </w:rPr>
        <w:lastRenderedPageBreak/>
        <w:t xml:space="preserve">Se informa nuevamente que la tienda debe ser </w:t>
      </w:r>
      <w:r w:rsidRPr="00966C56">
        <w:rPr>
          <w:b/>
          <w:sz w:val="68"/>
          <w:szCs w:val="68"/>
        </w:rPr>
        <w:t>TIENDA SALUDABLE</w:t>
      </w:r>
      <w:r>
        <w:rPr>
          <w:b/>
          <w:sz w:val="68"/>
          <w:szCs w:val="68"/>
        </w:rPr>
        <w:t xml:space="preserve">, quiere decir que no se pueden vender gaseosa, fritos, comida chatarra, dulces, helados, </w:t>
      </w:r>
      <w:proofErr w:type="spellStart"/>
      <w:r>
        <w:rPr>
          <w:b/>
          <w:sz w:val="68"/>
          <w:szCs w:val="68"/>
        </w:rPr>
        <w:t>mekato</w:t>
      </w:r>
      <w:proofErr w:type="spellEnd"/>
      <w:r>
        <w:rPr>
          <w:b/>
          <w:sz w:val="68"/>
          <w:szCs w:val="68"/>
        </w:rPr>
        <w:t>, los productos de panadería deben ser integral, deben t</w:t>
      </w:r>
      <w:r w:rsidR="00D53A86">
        <w:rPr>
          <w:b/>
          <w:sz w:val="68"/>
          <w:szCs w:val="68"/>
        </w:rPr>
        <w:t xml:space="preserve">ener una variedad en la minuta y en virtud de la pandemia no se </w:t>
      </w:r>
      <w:r w:rsidR="00906A53">
        <w:rPr>
          <w:b/>
          <w:sz w:val="68"/>
          <w:szCs w:val="68"/>
        </w:rPr>
        <w:t>permite la preparación de ningún tipo de</w:t>
      </w:r>
      <w:r w:rsidR="00D53A86">
        <w:rPr>
          <w:b/>
          <w:sz w:val="68"/>
          <w:szCs w:val="68"/>
        </w:rPr>
        <w:t xml:space="preserve"> alimentos</w:t>
      </w:r>
      <w:r w:rsidR="00906A53">
        <w:rPr>
          <w:b/>
          <w:sz w:val="68"/>
          <w:szCs w:val="68"/>
        </w:rPr>
        <w:t>.</w:t>
      </w:r>
      <w:r w:rsidR="00D53A86">
        <w:rPr>
          <w:b/>
          <w:sz w:val="68"/>
          <w:szCs w:val="68"/>
        </w:rPr>
        <w:t xml:space="preserve"> </w:t>
      </w:r>
    </w:p>
    <w:p w:rsidR="00D53A86" w:rsidRDefault="00D53A86" w:rsidP="00F30689">
      <w:pPr>
        <w:jc w:val="right"/>
        <w:rPr>
          <w:rFonts w:asciiTheme="majorHAnsi" w:hAnsiTheme="majorHAnsi"/>
          <w:b/>
          <w:sz w:val="32"/>
          <w:szCs w:val="28"/>
        </w:rPr>
      </w:pPr>
    </w:p>
    <w:p w:rsidR="00C754CF" w:rsidRDefault="00F30689" w:rsidP="00F30689">
      <w:pPr>
        <w:jc w:val="right"/>
        <w:rPr>
          <w:rFonts w:asciiTheme="majorHAnsi" w:hAnsiTheme="majorHAnsi"/>
          <w:b/>
          <w:sz w:val="32"/>
          <w:szCs w:val="28"/>
        </w:rPr>
      </w:pPr>
      <w:r w:rsidRPr="00F30689">
        <w:rPr>
          <w:rFonts w:asciiTheme="majorHAnsi" w:hAnsiTheme="majorHAnsi"/>
          <w:b/>
          <w:sz w:val="32"/>
          <w:szCs w:val="28"/>
        </w:rPr>
        <w:t>RECTORÍA</w:t>
      </w:r>
    </w:p>
    <w:p w:rsidR="007504BF" w:rsidRDefault="007504BF" w:rsidP="00F30689">
      <w:pPr>
        <w:jc w:val="right"/>
        <w:rPr>
          <w:rFonts w:asciiTheme="majorHAnsi" w:hAnsiTheme="majorHAnsi"/>
          <w:b/>
          <w:sz w:val="32"/>
          <w:szCs w:val="28"/>
        </w:rPr>
      </w:pPr>
    </w:p>
    <w:p w:rsidR="007504BF" w:rsidRPr="007504BF" w:rsidRDefault="007504BF" w:rsidP="007504BF">
      <w:pPr>
        <w:jc w:val="both"/>
        <w:rPr>
          <w:rFonts w:asciiTheme="majorHAnsi" w:hAnsiTheme="majorHAnsi"/>
          <w:b/>
          <w:sz w:val="26"/>
          <w:szCs w:val="26"/>
        </w:rPr>
      </w:pPr>
      <w:r w:rsidRPr="007504BF">
        <w:rPr>
          <w:rFonts w:asciiTheme="majorHAnsi" w:hAnsiTheme="majorHAnsi"/>
          <w:b/>
          <w:sz w:val="26"/>
          <w:szCs w:val="26"/>
        </w:rPr>
        <w:t>FECHA DE FIJE DE INVITACIÓN: ___________________________</w:t>
      </w:r>
      <w:r>
        <w:rPr>
          <w:rFonts w:asciiTheme="majorHAnsi" w:hAnsiTheme="majorHAnsi"/>
          <w:b/>
          <w:sz w:val="26"/>
          <w:szCs w:val="26"/>
        </w:rPr>
        <w:t>______</w:t>
      </w:r>
      <w:r w:rsidRPr="007504BF">
        <w:rPr>
          <w:rFonts w:asciiTheme="majorHAnsi" w:hAnsiTheme="majorHAnsi"/>
          <w:b/>
          <w:sz w:val="26"/>
          <w:szCs w:val="26"/>
        </w:rPr>
        <w:t>_</w:t>
      </w:r>
      <w:r w:rsidRPr="007504BF">
        <w:rPr>
          <w:rFonts w:asciiTheme="majorHAnsi" w:hAnsiTheme="majorHAnsi"/>
          <w:b/>
          <w:sz w:val="26"/>
          <w:szCs w:val="26"/>
        </w:rPr>
        <w:tab/>
        <w:t xml:space="preserve">FECHA DE DESFIJE DE </w:t>
      </w:r>
      <w:r w:rsidR="00E670BB" w:rsidRPr="007504BF">
        <w:rPr>
          <w:rFonts w:asciiTheme="majorHAnsi" w:hAnsiTheme="majorHAnsi"/>
          <w:b/>
          <w:sz w:val="26"/>
          <w:szCs w:val="26"/>
        </w:rPr>
        <w:t>INVITACIÓN: _</w:t>
      </w:r>
      <w:r w:rsidRPr="007504BF">
        <w:rPr>
          <w:rFonts w:asciiTheme="majorHAnsi" w:hAnsiTheme="majorHAnsi"/>
          <w:b/>
          <w:sz w:val="26"/>
          <w:szCs w:val="26"/>
        </w:rPr>
        <w:t>______________________________</w:t>
      </w:r>
      <w:r>
        <w:rPr>
          <w:rFonts w:asciiTheme="majorHAnsi" w:hAnsiTheme="majorHAnsi"/>
          <w:b/>
          <w:sz w:val="26"/>
          <w:szCs w:val="26"/>
        </w:rPr>
        <w:t>___</w:t>
      </w:r>
    </w:p>
    <w:sectPr w:rsidR="007504BF" w:rsidRPr="007504BF" w:rsidSect="00BC3268">
      <w:headerReference w:type="even" r:id="rId8"/>
      <w:headerReference w:type="default" r:id="rId9"/>
      <w:footerReference w:type="even" r:id="rId10"/>
      <w:pgSz w:w="15840" w:h="12240" w:orient="landscape" w:code="1"/>
      <w:pgMar w:top="1449" w:right="531" w:bottom="993" w:left="56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007" w:rsidRDefault="00324007" w:rsidP="000370C1">
      <w:r>
        <w:separator/>
      </w:r>
    </w:p>
  </w:endnote>
  <w:endnote w:type="continuationSeparator" w:id="0">
    <w:p w:rsidR="00324007" w:rsidRDefault="00324007" w:rsidP="0003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7A" w:rsidRDefault="006058C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8489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5277A" w:rsidRDefault="006527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007" w:rsidRDefault="00324007" w:rsidP="000370C1">
      <w:r>
        <w:separator/>
      </w:r>
    </w:p>
  </w:footnote>
  <w:footnote w:type="continuationSeparator" w:id="0">
    <w:p w:rsidR="00324007" w:rsidRDefault="00324007" w:rsidP="00037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7A" w:rsidRDefault="006058CF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8489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5277A" w:rsidRDefault="006527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7A" w:rsidRDefault="0065277A" w:rsidP="00FD5E23">
    <w:pPr>
      <w:pStyle w:val="Encabezado"/>
      <w:tabs>
        <w:tab w:val="clear" w:pos="4252"/>
        <w:tab w:val="clear" w:pos="8504"/>
        <w:tab w:val="right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CE5"/>
    <w:multiLevelType w:val="hybridMultilevel"/>
    <w:tmpl w:val="9C2A873E"/>
    <w:lvl w:ilvl="0" w:tplc="3FC4ACCC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C78D2"/>
    <w:multiLevelType w:val="hybridMultilevel"/>
    <w:tmpl w:val="682237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B286D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DD557B4"/>
    <w:multiLevelType w:val="hybridMultilevel"/>
    <w:tmpl w:val="63985B60"/>
    <w:lvl w:ilvl="0" w:tplc="7086300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FD74DED"/>
    <w:multiLevelType w:val="hybridMultilevel"/>
    <w:tmpl w:val="F2C06034"/>
    <w:lvl w:ilvl="0" w:tplc="441C7B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172E3"/>
    <w:multiLevelType w:val="hybridMultilevel"/>
    <w:tmpl w:val="F3F0F3E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E766C"/>
    <w:multiLevelType w:val="hybridMultilevel"/>
    <w:tmpl w:val="D178950E"/>
    <w:lvl w:ilvl="0" w:tplc="AE2C3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D4F66E04">
      <w:numFmt w:val="none"/>
      <w:lvlText w:val=""/>
      <w:lvlJc w:val="left"/>
      <w:pPr>
        <w:tabs>
          <w:tab w:val="num" w:pos="0"/>
        </w:tabs>
      </w:pPr>
    </w:lvl>
    <w:lvl w:ilvl="2" w:tplc="21040E16">
      <w:numFmt w:val="none"/>
      <w:lvlText w:val=""/>
      <w:lvlJc w:val="left"/>
      <w:pPr>
        <w:tabs>
          <w:tab w:val="num" w:pos="0"/>
        </w:tabs>
      </w:pPr>
    </w:lvl>
    <w:lvl w:ilvl="3" w:tplc="DE04C382">
      <w:numFmt w:val="none"/>
      <w:lvlText w:val=""/>
      <w:lvlJc w:val="left"/>
      <w:pPr>
        <w:tabs>
          <w:tab w:val="num" w:pos="0"/>
        </w:tabs>
      </w:pPr>
    </w:lvl>
    <w:lvl w:ilvl="4" w:tplc="D14AA2B8">
      <w:numFmt w:val="none"/>
      <w:lvlText w:val=""/>
      <w:lvlJc w:val="left"/>
      <w:pPr>
        <w:tabs>
          <w:tab w:val="num" w:pos="0"/>
        </w:tabs>
      </w:pPr>
    </w:lvl>
    <w:lvl w:ilvl="5" w:tplc="D79CF3BC">
      <w:numFmt w:val="none"/>
      <w:lvlText w:val=""/>
      <w:lvlJc w:val="left"/>
      <w:pPr>
        <w:tabs>
          <w:tab w:val="num" w:pos="0"/>
        </w:tabs>
      </w:pPr>
    </w:lvl>
    <w:lvl w:ilvl="6" w:tplc="18387264">
      <w:numFmt w:val="none"/>
      <w:lvlText w:val=""/>
      <w:lvlJc w:val="left"/>
      <w:pPr>
        <w:tabs>
          <w:tab w:val="num" w:pos="0"/>
        </w:tabs>
      </w:pPr>
    </w:lvl>
    <w:lvl w:ilvl="7" w:tplc="CE5C4086">
      <w:numFmt w:val="none"/>
      <w:lvlText w:val=""/>
      <w:lvlJc w:val="left"/>
      <w:pPr>
        <w:tabs>
          <w:tab w:val="num" w:pos="0"/>
        </w:tabs>
      </w:pPr>
    </w:lvl>
    <w:lvl w:ilvl="8" w:tplc="B0BC8E04">
      <w:numFmt w:val="none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1E0D7F8D"/>
    <w:multiLevelType w:val="hybridMultilevel"/>
    <w:tmpl w:val="2C8C6660"/>
    <w:lvl w:ilvl="0" w:tplc="FA903114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1804ABE8">
      <w:numFmt w:val="none"/>
      <w:lvlText w:val=""/>
      <w:lvlJc w:val="left"/>
      <w:pPr>
        <w:tabs>
          <w:tab w:val="num" w:pos="360"/>
        </w:tabs>
      </w:pPr>
    </w:lvl>
    <w:lvl w:ilvl="2" w:tplc="6ADACAC6">
      <w:numFmt w:val="none"/>
      <w:lvlText w:val=""/>
      <w:lvlJc w:val="left"/>
      <w:pPr>
        <w:tabs>
          <w:tab w:val="num" w:pos="360"/>
        </w:tabs>
      </w:pPr>
    </w:lvl>
    <w:lvl w:ilvl="3" w:tplc="AC0CBEE6">
      <w:numFmt w:val="none"/>
      <w:lvlText w:val=""/>
      <w:lvlJc w:val="left"/>
      <w:pPr>
        <w:tabs>
          <w:tab w:val="num" w:pos="360"/>
        </w:tabs>
      </w:pPr>
    </w:lvl>
    <w:lvl w:ilvl="4" w:tplc="EE1417DC">
      <w:numFmt w:val="none"/>
      <w:lvlText w:val=""/>
      <w:lvlJc w:val="left"/>
      <w:pPr>
        <w:tabs>
          <w:tab w:val="num" w:pos="360"/>
        </w:tabs>
      </w:pPr>
    </w:lvl>
    <w:lvl w:ilvl="5" w:tplc="A9F46CF4">
      <w:numFmt w:val="none"/>
      <w:lvlText w:val=""/>
      <w:lvlJc w:val="left"/>
      <w:pPr>
        <w:tabs>
          <w:tab w:val="num" w:pos="360"/>
        </w:tabs>
      </w:pPr>
    </w:lvl>
    <w:lvl w:ilvl="6" w:tplc="55422156">
      <w:numFmt w:val="none"/>
      <w:lvlText w:val=""/>
      <w:lvlJc w:val="left"/>
      <w:pPr>
        <w:tabs>
          <w:tab w:val="num" w:pos="360"/>
        </w:tabs>
      </w:pPr>
    </w:lvl>
    <w:lvl w:ilvl="7" w:tplc="3FBED3E6">
      <w:numFmt w:val="none"/>
      <w:lvlText w:val=""/>
      <w:lvlJc w:val="left"/>
      <w:pPr>
        <w:tabs>
          <w:tab w:val="num" w:pos="360"/>
        </w:tabs>
      </w:pPr>
    </w:lvl>
    <w:lvl w:ilvl="8" w:tplc="CE2CE54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1A737D6"/>
    <w:multiLevelType w:val="multilevel"/>
    <w:tmpl w:val="9356F84E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9" w15:restartNumberingAfterBreak="0">
    <w:nsid w:val="248243E4"/>
    <w:multiLevelType w:val="hybridMultilevel"/>
    <w:tmpl w:val="4F282E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05435"/>
    <w:multiLevelType w:val="hybridMultilevel"/>
    <w:tmpl w:val="1EEC9DF8"/>
    <w:lvl w:ilvl="0" w:tplc="7604EB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F565F"/>
    <w:multiLevelType w:val="hybridMultilevel"/>
    <w:tmpl w:val="24C61ACC"/>
    <w:lvl w:ilvl="0" w:tplc="B1802EFE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0" w:hanging="360"/>
      </w:pPr>
    </w:lvl>
    <w:lvl w:ilvl="2" w:tplc="0C0A001B" w:tentative="1">
      <w:start w:val="1"/>
      <w:numFmt w:val="lowerRoman"/>
      <w:lvlText w:val="%3."/>
      <w:lvlJc w:val="right"/>
      <w:pPr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2D8E5DFF"/>
    <w:multiLevelType w:val="hybridMultilevel"/>
    <w:tmpl w:val="8A4C2318"/>
    <w:lvl w:ilvl="0" w:tplc="2C0A000F">
      <w:start w:val="1"/>
      <w:numFmt w:val="decimal"/>
      <w:lvlText w:val="%1."/>
      <w:lvlJc w:val="left"/>
      <w:pPr>
        <w:ind w:left="780" w:hanging="360"/>
      </w:p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7266A47"/>
    <w:multiLevelType w:val="hybridMultilevel"/>
    <w:tmpl w:val="2526805E"/>
    <w:lvl w:ilvl="0" w:tplc="A3521F40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65271D"/>
    <w:multiLevelType w:val="hybridMultilevel"/>
    <w:tmpl w:val="F8E04524"/>
    <w:lvl w:ilvl="0" w:tplc="EC2E3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A7C7F5C">
      <w:numFmt w:val="none"/>
      <w:lvlText w:val=""/>
      <w:lvlJc w:val="left"/>
      <w:pPr>
        <w:tabs>
          <w:tab w:val="num" w:pos="360"/>
        </w:tabs>
      </w:pPr>
    </w:lvl>
    <w:lvl w:ilvl="2" w:tplc="610200A8">
      <w:numFmt w:val="none"/>
      <w:lvlText w:val=""/>
      <w:lvlJc w:val="left"/>
      <w:pPr>
        <w:tabs>
          <w:tab w:val="num" w:pos="360"/>
        </w:tabs>
      </w:pPr>
    </w:lvl>
    <w:lvl w:ilvl="3" w:tplc="A7B45802">
      <w:numFmt w:val="none"/>
      <w:lvlText w:val=""/>
      <w:lvlJc w:val="left"/>
      <w:pPr>
        <w:tabs>
          <w:tab w:val="num" w:pos="360"/>
        </w:tabs>
      </w:pPr>
    </w:lvl>
    <w:lvl w:ilvl="4" w:tplc="B2B43544">
      <w:numFmt w:val="none"/>
      <w:lvlText w:val=""/>
      <w:lvlJc w:val="left"/>
      <w:pPr>
        <w:tabs>
          <w:tab w:val="num" w:pos="360"/>
        </w:tabs>
      </w:pPr>
    </w:lvl>
    <w:lvl w:ilvl="5" w:tplc="F2F89934">
      <w:numFmt w:val="none"/>
      <w:lvlText w:val=""/>
      <w:lvlJc w:val="left"/>
      <w:pPr>
        <w:tabs>
          <w:tab w:val="num" w:pos="360"/>
        </w:tabs>
      </w:pPr>
    </w:lvl>
    <w:lvl w:ilvl="6" w:tplc="0BB8CF92">
      <w:numFmt w:val="none"/>
      <w:lvlText w:val=""/>
      <w:lvlJc w:val="left"/>
      <w:pPr>
        <w:tabs>
          <w:tab w:val="num" w:pos="360"/>
        </w:tabs>
      </w:pPr>
    </w:lvl>
    <w:lvl w:ilvl="7" w:tplc="B6E875F2">
      <w:numFmt w:val="none"/>
      <w:lvlText w:val=""/>
      <w:lvlJc w:val="left"/>
      <w:pPr>
        <w:tabs>
          <w:tab w:val="num" w:pos="360"/>
        </w:tabs>
      </w:pPr>
    </w:lvl>
    <w:lvl w:ilvl="8" w:tplc="43FEDCC2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C2D4DB8"/>
    <w:multiLevelType w:val="hybridMultilevel"/>
    <w:tmpl w:val="7D06DFB4"/>
    <w:lvl w:ilvl="0" w:tplc="4A4215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C0965"/>
    <w:multiLevelType w:val="hybridMultilevel"/>
    <w:tmpl w:val="4B042F8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44F31"/>
    <w:multiLevelType w:val="hybridMultilevel"/>
    <w:tmpl w:val="009EE8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34F1F"/>
    <w:multiLevelType w:val="hybridMultilevel"/>
    <w:tmpl w:val="60AADDD8"/>
    <w:lvl w:ilvl="0" w:tplc="CB8E7AB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98B0176"/>
    <w:multiLevelType w:val="multilevel"/>
    <w:tmpl w:val="E55C88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0" w15:restartNumberingAfterBreak="0">
    <w:nsid w:val="5B0103A0"/>
    <w:multiLevelType w:val="hybridMultilevel"/>
    <w:tmpl w:val="02BC1D8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23AE7"/>
    <w:multiLevelType w:val="hybridMultilevel"/>
    <w:tmpl w:val="C28AB6D2"/>
    <w:lvl w:ilvl="0" w:tplc="2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33F3543"/>
    <w:multiLevelType w:val="hybridMultilevel"/>
    <w:tmpl w:val="EE1A20A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0269D"/>
    <w:multiLevelType w:val="hybridMultilevel"/>
    <w:tmpl w:val="27CC490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B754A"/>
    <w:multiLevelType w:val="hybridMultilevel"/>
    <w:tmpl w:val="E20C76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E21C5"/>
    <w:multiLevelType w:val="hybridMultilevel"/>
    <w:tmpl w:val="7FC2D6C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356C3"/>
    <w:multiLevelType w:val="multilevel"/>
    <w:tmpl w:val="9DBA8F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8"/>
  </w:num>
  <w:num w:numId="2">
    <w:abstractNumId w:val="11"/>
  </w:num>
  <w:num w:numId="3">
    <w:abstractNumId w:val="17"/>
  </w:num>
  <w:num w:numId="4">
    <w:abstractNumId w:val="14"/>
  </w:num>
  <w:num w:numId="5">
    <w:abstractNumId w:val="8"/>
  </w:num>
  <w:num w:numId="6">
    <w:abstractNumId w:val="23"/>
  </w:num>
  <w:num w:numId="7">
    <w:abstractNumId w:val="7"/>
  </w:num>
  <w:num w:numId="8">
    <w:abstractNumId w:val="3"/>
  </w:num>
  <w:num w:numId="9">
    <w:abstractNumId w:val="21"/>
  </w:num>
  <w:num w:numId="10">
    <w:abstractNumId w:val="12"/>
  </w:num>
  <w:num w:numId="11">
    <w:abstractNumId w:val="22"/>
  </w:num>
  <w:num w:numId="12">
    <w:abstractNumId w:val="16"/>
  </w:num>
  <w:num w:numId="13">
    <w:abstractNumId w:val="26"/>
  </w:num>
  <w:num w:numId="14">
    <w:abstractNumId w:val="1"/>
  </w:num>
  <w:num w:numId="15">
    <w:abstractNumId w:val="9"/>
  </w:num>
  <w:num w:numId="16">
    <w:abstractNumId w:val="6"/>
  </w:num>
  <w:num w:numId="17">
    <w:abstractNumId w:val="19"/>
  </w:num>
  <w:num w:numId="18">
    <w:abstractNumId w:val="0"/>
  </w:num>
  <w:num w:numId="19">
    <w:abstractNumId w:val="13"/>
  </w:num>
  <w:num w:numId="20">
    <w:abstractNumId w:val="4"/>
  </w:num>
  <w:num w:numId="21">
    <w:abstractNumId w:val="10"/>
  </w:num>
  <w:num w:numId="22">
    <w:abstractNumId w:val="15"/>
  </w:num>
  <w:num w:numId="23">
    <w:abstractNumId w:val="2"/>
  </w:num>
  <w:num w:numId="24">
    <w:abstractNumId w:val="24"/>
  </w:num>
  <w:num w:numId="25">
    <w:abstractNumId w:val="5"/>
  </w:num>
  <w:num w:numId="26">
    <w:abstractNumId w:val="2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06"/>
    <w:rsid w:val="000370C1"/>
    <w:rsid w:val="00071B8A"/>
    <w:rsid w:val="00084CC2"/>
    <w:rsid w:val="000B69E9"/>
    <w:rsid w:val="000C17BC"/>
    <w:rsid w:val="000C4165"/>
    <w:rsid w:val="000E291D"/>
    <w:rsid w:val="000F66C3"/>
    <w:rsid w:val="00105416"/>
    <w:rsid w:val="001120F8"/>
    <w:rsid w:val="00121D27"/>
    <w:rsid w:val="00134E83"/>
    <w:rsid w:val="001522BE"/>
    <w:rsid w:val="00196052"/>
    <w:rsid w:val="001E4750"/>
    <w:rsid w:val="001F4F8A"/>
    <w:rsid w:val="00223B37"/>
    <w:rsid w:val="0025190B"/>
    <w:rsid w:val="00260BE7"/>
    <w:rsid w:val="00261FF7"/>
    <w:rsid w:val="00277A38"/>
    <w:rsid w:val="002C3F67"/>
    <w:rsid w:val="002E18F5"/>
    <w:rsid w:val="002E4622"/>
    <w:rsid w:val="002E69E4"/>
    <w:rsid w:val="002E6C9E"/>
    <w:rsid w:val="00323C61"/>
    <w:rsid w:val="00324007"/>
    <w:rsid w:val="003251FD"/>
    <w:rsid w:val="00350A46"/>
    <w:rsid w:val="00357877"/>
    <w:rsid w:val="00367422"/>
    <w:rsid w:val="003720C2"/>
    <w:rsid w:val="00386DBC"/>
    <w:rsid w:val="003A1EF9"/>
    <w:rsid w:val="003A7D4E"/>
    <w:rsid w:val="003E0CEB"/>
    <w:rsid w:val="003F65B9"/>
    <w:rsid w:val="004002AD"/>
    <w:rsid w:val="00413E44"/>
    <w:rsid w:val="00417E4E"/>
    <w:rsid w:val="00435E3C"/>
    <w:rsid w:val="00471436"/>
    <w:rsid w:val="004954CE"/>
    <w:rsid w:val="004A1CE1"/>
    <w:rsid w:val="004B3D33"/>
    <w:rsid w:val="004D0B9C"/>
    <w:rsid w:val="004D32BA"/>
    <w:rsid w:val="004F2852"/>
    <w:rsid w:val="004F5A5D"/>
    <w:rsid w:val="00527F43"/>
    <w:rsid w:val="0055326C"/>
    <w:rsid w:val="005542D5"/>
    <w:rsid w:val="00562AFC"/>
    <w:rsid w:val="00576DE0"/>
    <w:rsid w:val="0058023A"/>
    <w:rsid w:val="00592BEA"/>
    <w:rsid w:val="005A0389"/>
    <w:rsid w:val="005B3334"/>
    <w:rsid w:val="005B5A63"/>
    <w:rsid w:val="005B764C"/>
    <w:rsid w:val="005D23FF"/>
    <w:rsid w:val="005D782D"/>
    <w:rsid w:val="005E259D"/>
    <w:rsid w:val="006058CF"/>
    <w:rsid w:val="0061382D"/>
    <w:rsid w:val="00616EE8"/>
    <w:rsid w:val="006309EF"/>
    <w:rsid w:val="00643ED5"/>
    <w:rsid w:val="0065277A"/>
    <w:rsid w:val="00653343"/>
    <w:rsid w:val="006849FA"/>
    <w:rsid w:val="00687273"/>
    <w:rsid w:val="00697311"/>
    <w:rsid w:val="006D38A6"/>
    <w:rsid w:val="00713452"/>
    <w:rsid w:val="00726599"/>
    <w:rsid w:val="00730DDA"/>
    <w:rsid w:val="00735A7B"/>
    <w:rsid w:val="00742644"/>
    <w:rsid w:val="007504BF"/>
    <w:rsid w:val="007B1E2F"/>
    <w:rsid w:val="007C12DA"/>
    <w:rsid w:val="007D33F8"/>
    <w:rsid w:val="007D5211"/>
    <w:rsid w:val="007E3D8B"/>
    <w:rsid w:val="007F7F28"/>
    <w:rsid w:val="00843D9A"/>
    <w:rsid w:val="00855783"/>
    <w:rsid w:val="00882A2A"/>
    <w:rsid w:val="00893D20"/>
    <w:rsid w:val="008B29F0"/>
    <w:rsid w:val="008B42EE"/>
    <w:rsid w:val="008B7731"/>
    <w:rsid w:val="008C151B"/>
    <w:rsid w:val="008D15C5"/>
    <w:rsid w:val="008E541B"/>
    <w:rsid w:val="008E5FD5"/>
    <w:rsid w:val="008F0C3C"/>
    <w:rsid w:val="00902A91"/>
    <w:rsid w:val="00906A53"/>
    <w:rsid w:val="009330B4"/>
    <w:rsid w:val="00933718"/>
    <w:rsid w:val="00952499"/>
    <w:rsid w:val="00962100"/>
    <w:rsid w:val="00966C56"/>
    <w:rsid w:val="009706BF"/>
    <w:rsid w:val="00970ECB"/>
    <w:rsid w:val="0097504E"/>
    <w:rsid w:val="00977A2E"/>
    <w:rsid w:val="00983FBF"/>
    <w:rsid w:val="00984299"/>
    <w:rsid w:val="009A48CC"/>
    <w:rsid w:val="009C581A"/>
    <w:rsid w:val="009D619F"/>
    <w:rsid w:val="00A32270"/>
    <w:rsid w:val="00A510D3"/>
    <w:rsid w:val="00A545E7"/>
    <w:rsid w:val="00A624B2"/>
    <w:rsid w:val="00A86CCD"/>
    <w:rsid w:val="00A94BEB"/>
    <w:rsid w:val="00AA1C06"/>
    <w:rsid w:val="00AC3B2C"/>
    <w:rsid w:val="00AE5D19"/>
    <w:rsid w:val="00AF23B9"/>
    <w:rsid w:val="00AF44B0"/>
    <w:rsid w:val="00AF596C"/>
    <w:rsid w:val="00B215CB"/>
    <w:rsid w:val="00B24472"/>
    <w:rsid w:val="00B306CE"/>
    <w:rsid w:val="00B35AC4"/>
    <w:rsid w:val="00B63104"/>
    <w:rsid w:val="00B64689"/>
    <w:rsid w:val="00B64DF2"/>
    <w:rsid w:val="00B71A3D"/>
    <w:rsid w:val="00BC3268"/>
    <w:rsid w:val="00C05724"/>
    <w:rsid w:val="00C246E0"/>
    <w:rsid w:val="00C436C4"/>
    <w:rsid w:val="00C4407B"/>
    <w:rsid w:val="00C50E96"/>
    <w:rsid w:val="00C63FBB"/>
    <w:rsid w:val="00C663B2"/>
    <w:rsid w:val="00C722D1"/>
    <w:rsid w:val="00C754CF"/>
    <w:rsid w:val="00C76082"/>
    <w:rsid w:val="00C8089F"/>
    <w:rsid w:val="00C9314E"/>
    <w:rsid w:val="00CA1DCD"/>
    <w:rsid w:val="00CE0300"/>
    <w:rsid w:val="00CE7C89"/>
    <w:rsid w:val="00CF7271"/>
    <w:rsid w:val="00D03224"/>
    <w:rsid w:val="00D064CF"/>
    <w:rsid w:val="00D243E1"/>
    <w:rsid w:val="00D2749D"/>
    <w:rsid w:val="00D537EF"/>
    <w:rsid w:val="00D53A86"/>
    <w:rsid w:val="00D750A5"/>
    <w:rsid w:val="00D91286"/>
    <w:rsid w:val="00DB3C46"/>
    <w:rsid w:val="00DC37A0"/>
    <w:rsid w:val="00E00ECC"/>
    <w:rsid w:val="00E40014"/>
    <w:rsid w:val="00E514AA"/>
    <w:rsid w:val="00E63358"/>
    <w:rsid w:val="00E65A7D"/>
    <w:rsid w:val="00E670BB"/>
    <w:rsid w:val="00E95E56"/>
    <w:rsid w:val="00EA4E28"/>
    <w:rsid w:val="00EB4863"/>
    <w:rsid w:val="00EC0CD4"/>
    <w:rsid w:val="00EC19B7"/>
    <w:rsid w:val="00EC6526"/>
    <w:rsid w:val="00ED5A1D"/>
    <w:rsid w:val="00F15FB0"/>
    <w:rsid w:val="00F16370"/>
    <w:rsid w:val="00F30689"/>
    <w:rsid w:val="00F30F87"/>
    <w:rsid w:val="00F32C51"/>
    <w:rsid w:val="00F674E9"/>
    <w:rsid w:val="00F76A7B"/>
    <w:rsid w:val="00F84897"/>
    <w:rsid w:val="00F90512"/>
    <w:rsid w:val="00FD5E23"/>
    <w:rsid w:val="00FE01DD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1A279"/>
  <w15:docId w15:val="{EC046430-6112-4EF3-9525-F5D95339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897"/>
    <w:rPr>
      <w:rFonts w:ascii="Arial" w:eastAsia="Times New Roman" w:hAnsi="Arial" w:cs="Arial"/>
      <w:color w:val="000000"/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D750A5"/>
    <w:pPr>
      <w:keepNext/>
      <w:jc w:val="center"/>
      <w:outlineLvl w:val="1"/>
    </w:pPr>
    <w:rPr>
      <w:rFonts w:ascii="Times New Roman" w:hAnsi="Times New Roman" w:cs="Times New Roman"/>
      <w:b/>
      <w:color w:val="auto"/>
      <w:szCs w:val="20"/>
      <w:lang w:val="es-CO"/>
    </w:rPr>
  </w:style>
  <w:style w:type="paragraph" w:styleId="Ttulo3">
    <w:name w:val="heading 3"/>
    <w:basedOn w:val="Normal"/>
    <w:next w:val="Normal"/>
    <w:link w:val="Ttulo3Car"/>
    <w:qFormat/>
    <w:rsid w:val="00D750A5"/>
    <w:pPr>
      <w:keepNext/>
      <w:jc w:val="both"/>
      <w:outlineLvl w:val="2"/>
    </w:pPr>
    <w:rPr>
      <w:rFonts w:ascii="Times New Roman" w:hAnsi="Times New Roman" w:cs="Times New Roman"/>
      <w:color w:val="auto"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F84897"/>
    <w:pPr>
      <w:jc w:val="center"/>
    </w:pPr>
    <w:rPr>
      <w:b/>
      <w:color w:val="333333"/>
    </w:rPr>
  </w:style>
  <w:style w:type="character" w:customStyle="1" w:styleId="TtuloCar">
    <w:name w:val="Título Car"/>
    <w:basedOn w:val="Fuentedeprrafopredeter"/>
    <w:link w:val="Ttulo"/>
    <w:rsid w:val="00F84897"/>
    <w:rPr>
      <w:rFonts w:ascii="Arial" w:eastAsia="Times New Roman" w:hAnsi="Arial" w:cs="Arial"/>
      <w:b/>
      <w:color w:val="333333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F84897"/>
    <w:pPr>
      <w:jc w:val="both"/>
    </w:pPr>
    <w:rPr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F84897"/>
    <w:rPr>
      <w:rFonts w:ascii="Arial" w:eastAsia="Times New Roman" w:hAnsi="Arial" w:cs="Arial"/>
      <w:color w:val="000000"/>
      <w:sz w:val="20"/>
      <w:szCs w:val="24"/>
      <w:lang w:eastAsia="es-ES"/>
    </w:rPr>
  </w:style>
  <w:style w:type="paragraph" w:styleId="Piedepgina">
    <w:name w:val="footer"/>
    <w:basedOn w:val="Normal"/>
    <w:link w:val="PiedepginaCar"/>
    <w:rsid w:val="00F848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84897"/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F84897"/>
  </w:style>
  <w:style w:type="paragraph" w:styleId="Encabezado">
    <w:name w:val="header"/>
    <w:basedOn w:val="Normal"/>
    <w:link w:val="EncabezadoCar"/>
    <w:rsid w:val="00F848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84897"/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32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26C"/>
    <w:rPr>
      <w:rFonts w:ascii="Tahoma" w:eastAsia="Times New Roman" w:hAnsi="Tahoma" w:cs="Tahoma"/>
      <w:color w:val="000000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730DDA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750A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750A5"/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750A5"/>
    <w:rPr>
      <w:rFonts w:ascii="Times New Roman" w:eastAsia="Times New Roman" w:hAnsi="Times New Roman"/>
      <w:b/>
      <w:sz w:val="24"/>
      <w:lang w:val="es-CO" w:eastAsia="es-ES"/>
    </w:rPr>
  </w:style>
  <w:style w:type="character" w:customStyle="1" w:styleId="Ttulo3Car">
    <w:name w:val="Título 3 Car"/>
    <w:basedOn w:val="Fuentedeprrafopredeter"/>
    <w:link w:val="Ttulo3"/>
    <w:rsid w:val="00D750A5"/>
    <w:rPr>
      <w:rFonts w:ascii="Times New Roman" w:eastAsia="Times New Roman" w:hAnsi="Times New Roman"/>
      <w:sz w:val="24"/>
      <w:lang w:val="es-CO" w:eastAsia="es-ES"/>
    </w:rPr>
  </w:style>
  <w:style w:type="table" w:styleId="Tablaconcuadrcula">
    <w:name w:val="Table Grid"/>
    <w:basedOn w:val="Tablanormal"/>
    <w:uiPriority w:val="59"/>
    <w:rsid w:val="00C8089F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n\Escritorio\MEMBRETE%20ACTUALIZADO.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BE9C7-84E7-447C-8C2A-1995DC6F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ACTUALIZADO.</Template>
  <TotalTime>34</TotalTime>
  <Pages>2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Usuario</cp:lastModifiedBy>
  <cp:revision>13</cp:revision>
  <cp:lastPrinted>2016-06-07T21:19:00Z</cp:lastPrinted>
  <dcterms:created xsi:type="dcterms:W3CDTF">2017-11-10T22:30:00Z</dcterms:created>
  <dcterms:modified xsi:type="dcterms:W3CDTF">2021-06-30T13:25:00Z</dcterms:modified>
</cp:coreProperties>
</file>